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7"/>
        <w:gridCol w:w="2301"/>
      </w:tblGrid>
      <w:tr w:rsidR="0023795D" w:rsidRPr="0023795D" w:rsidTr="0023795D">
        <w:tc>
          <w:tcPr>
            <w:tcW w:w="6987" w:type="dxa"/>
            <w:vAlign w:val="center"/>
          </w:tcPr>
          <w:p w:rsidR="0023795D" w:rsidRPr="0023795D" w:rsidRDefault="0023795D" w:rsidP="00A46D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23795D">
              <w:rPr>
                <w:rFonts w:ascii="Arial" w:hAnsi="Arial" w:cs="Arial"/>
                <w:b/>
                <w:bCs/>
                <w:u w:val="single"/>
              </w:rPr>
              <w:t>Bewerbung um den Bürgerstiftungspreis Oranienburg 20</w:t>
            </w:r>
            <w:r w:rsidR="0034753B">
              <w:rPr>
                <w:rFonts w:ascii="Arial" w:hAnsi="Arial" w:cs="Arial"/>
                <w:b/>
                <w:bCs/>
                <w:u w:val="single"/>
              </w:rPr>
              <w:t>2</w:t>
            </w:r>
            <w:r w:rsidR="00A46D99">
              <w:rPr>
                <w:rFonts w:ascii="Arial" w:hAnsi="Arial" w:cs="Arial"/>
                <w:b/>
                <w:bCs/>
                <w:u w:val="single"/>
              </w:rPr>
              <w:t>6</w:t>
            </w:r>
            <w:bookmarkStart w:id="0" w:name="_GoBack"/>
            <w:bookmarkEnd w:id="0"/>
          </w:p>
        </w:tc>
        <w:tc>
          <w:tcPr>
            <w:tcW w:w="2301" w:type="dxa"/>
          </w:tcPr>
          <w:p w:rsidR="0023795D" w:rsidRPr="0023795D" w:rsidRDefault="0023795D" w:rsidP="00D72B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  <w:r w:rsidRPr="0023795D">
              <w:rPr>
                <w:noProof/>
                <w:lang w:eastAsia="de-DE"/>
              </w:rPr>
              <w:drawing>
                <wp:inline distT="0" distB="0" distL="0" distR="0" wp14:anchorId="09E63E7A" wp14:editId="60F77236">
                  <wp:extent cx="842838" cy="847552"/>
                  <wp:effectExtent l="0" t="0" r="0" b="0"/>
                  <wp:docPr id="1" name="Grafik 1" descr="Das Logo der Bürgerstiftung Oranienbu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 Logo der Bürgerstiftung Oranienbu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838" cy="847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467B" w:rsidRPr="00932C83" w:rsidRDefault="000A467B" w:rsidP="008C3C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C299E" w:rsidRPr="008F68C1" w:rsidRDefault="008C3C6A" w:rsidP="008F68C1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F68C1">
        <w:rPr>
          <w:rFonts w:ascii="Arial" w:hAnsi="Arial" w:cs="Arial"/>
          <w:b/>
          <w:bCs/>
        </w:rPr>
        <w:t>Informationen zum</w:t>
      </w:r>
      <w:r w:rsidR="00DC299E" w:rsidRPr="008F68C1">
        <w:rPr>
          <w:rFonts w:ascii="Arial" w:hAnsi="Arial" w:cs="Arial"/>
          <w:b/>
          <w:bCs/>
        </w:rPr>
        <w:t>/zur</w:t>
      </w:r>
      <w:r w:rsidRPr="008F68C1">
        <w:rPr>
          <w:rFonts w:ascii="Arial" w:hAnsi="Arial" w:cs="Arial"/>
          <w:b/>
          <w:bCs/>
        </w:rPr>
        <w:t xml:space="preserve"> Bewerber</w:t>
      </w:r>
      <w:r w:rsidR="00DC299E" w:rsidRPr="008F68C1">
        <w:rPr>
          <w:rFonts w:ascii="Arial" w:hAnsi="Arial" w:cs="Arial"/>
          <w:b/>
          <w:bCs/>
        </w:rPr>
        <w:t>/-in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C299E" w:rsidRPr="00932C83" w:rsidTr="00176CAB">
        <w:tc>
          <w:tcPr>
            <w:tcW w:w="2376" w:type="dxa"/>
          </w:tcPr>
          <w:p w:rsidR="00DC299E" w:rsidRPr="00932C83" w:rsidRDefault="00DC299E" w:rsidP="00AB14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ermStart w:id="1549491845" w:edGrp="everyone" w:colFirst="1" w:colLast="1"/>
            <w:r w:rsidRPr="00932C83">
              <w:rPr>
                <w:rFonts w:ascii="Arial" w:hAnsi="Arial" w:cs="Arial"/>
              </w:rPr>
              <w:t>Institution</w:t>
            </w:r>
            <w:r w:rsidR="00176CAB">
              <w:rPr>
                <w:rFonts w:ascii="Arial" w:hAnsi="Arial" w:cs="Arial"/>
              </w:rPr>
              <w:t>/ Bewerber</w:t>
            </w:r>
            <w:r w:rsidRPr="00932C83">
              <w:rPr>
                <w:rFonts w:ascii="Arial" w:hAnsi="Arial" w:cs="Arial"/>
              </w:rPr>
              <w:t>:</w:t>
            </w:r>
          </w:p>
        </w:tc>
        <w:tc>
          <w:tcPr>
            <w:tcW w:w="6912" w:type="dxa"/>
          </w:tcPr>
          <w:p w:rsidR="00DC299E" w:rsidRPr="00932C83" w:rsidRDefault="00DC299E" w:rsidP="00AB14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C299E" w:rsidRPr="00932C83" w:rsidTr="00176CAB">
        <w:tc>
          <w:tcPr>
            <w:tcW w:w="2376" w:type="dxa"/>
          </w:tcPr>
          <w:p w:rsidR="00DC299E" w:rsidRPr="00932C83" w:rsidRDefault="00DC299E" w:rsidP="00AB14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ermStart w:id="2036025738" w:edGrp="everyone" w:colFirst="1" w:colLast="1"/>
            <w:permEnd w:id="1549491845"/>
            <w:r w:rsidRPr="00932C83">
              <w:rPr>
                <w:rFonts w:ascii="Arial" w:hAnsi="Arial" w:cs="Arial"/>
              </w:rPr>
              <w:t>Anschrift:</w:t>
            </w:r>
            <w:r w:rsidR="001E3800">
              <w:rPr>
                <w:rFonts w:ascii="Arial" w:hAnsi="Arial" w:cs="Arial"/>
              </w:rPr>
              <w:br/>
            </w:r>
          </w:p>
        </w:tc>
        <w:tc>
          <w:tcPr>
            <w:tcW w:w="6912" w:type="dxa"/>
          </w:tcPr>
          <w:p w:rsidR="00DC299E" w:rsidRPr="00932C83" w:rsidRDefault="00DC299E" w:rsidP="00AB14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C299E" w:rsidRPr="00932C83" w:rsidTr="00176CAB">
        <w:tc>
          <w:tcPr>
            <w:tcW w:w="2376" w:type="dxa"/>
          </w:tcPr>
          <w:p w:rsidR="00DC299E" w:rsidRPr="00932C83" w:rsidRDefault="00DC299E" w:rsidP="00AB14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ermStart w:id="1445028005" w:edGrp="everyone" w:colFirst="1" w:colLast="1"/>
            <w:permEnd w:id="2036025738"/>
            <w:r w:rsidRPr="00932C83">
              <w:rPr>
                <w:rFonts w:ascii="Arial" w:hAnsi="Arial" w:cs="Arial"/>
              </w:rPr>
              <w:t>Ansprechpartner/in:</w:t>
            </w:r>
          </w:p>
        </w:tc>
        <w:tc>
          <w:tcPr>
            <w:tcW w:w="6912" w:type="dxa"/>
          </w:tcPr>
          <w:p w:rsidR="00DC299E" w:rsidRPr="00932C83" w:rsidRDefault="00DC299E" w:rsidP="00AB14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C299E" w:rsidRPr="00932C83" w:rsidTr="00176CAB">
        <w:tc>
          <w:tcPr>
            <w:tcW w:w="2376" w:type="dxa"/>
          </w:tcPr>
          <w:p w:rsidR="00DC299E" w:rsidRPr="00932C83" w:rsidRDefault="00DC299E" w:rsidP="00AB14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ermStart w:id="1318414975" w:edGrp="everyone" w:colFirst="1" w:colLast="1"/>
            <w:permEnd w:id="1445028005"/>
            <w:r w:rsidRPr="00932C83">
              <w:rPr>
                <w:rFonts w:ascii="Arial" w:hAnsi="Arial" w:cs="Arial"/>
              </w:rPr>
              <w:t>Tel:</w:t>
            </w:r>
          </w:p>
        </w:tc>
        <w:tc>
          <w:tcPr>
            <w:tcW w:w="6912" w:type="dxa"/>
          </w:tcPr>
          <w:p w:rsidR="00DC299E" w:rsidRPr="00932C83" w:rsidRDefault="00DC299E" w:rsidP="00AB14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C299E" w:rsidRPr="00932C83" w:rsidTr="00176CAB">
        <w:tc>
          <w:tcPr>
            <w:tcW w:w="2376" w:type="dxa"/>
          </w:tcPr>
          <w:p w:rsidR="00DC299E" w:rsidRPr="00932C83" w:rsidRDefault="00DC299E" w:rsidP="00AB14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ermStart w:id="2130869306" w:edGrp="everyone" w:colFirst="1" w:colLast="1"/>
            <w:permEnd w:id="1318414975"/>
            <w:r w:rsidRPr="00932C83">
              <w:rPr>
                <w:rFonts w:ascii="Arial" w:hAnsi="Arial" w:cs="Arial"/>
              </w:rPr>
              <w:t>Fax:</w:t>
            </w:r>
          </w:p>
        </w:tc>
        <w:tc>
          <w:tcPr>
            <w:tcW w:w="6912" w:type="dxa"/>
          </w:tcPr>
          <w:p w:rsidR="00DC299E" w:rsidRPr="00932C83" w:rsidRDefault="00DC299E" w:rsidP="00AB14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C299E" w:rsidRPr="00932C83" w:rsidTr="00176CAB">
        <w:tc>
          <w:tcPr>
            <w:tcW w:w="2376" w:type="dxa"/>
          </w:tcPr>
          <w:p w:rsidR="00DC299E" w:rsidRPr="00932C83" w:rsidRDefault="00DC299E" w:rsidP="00AB14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ermStart w:id="951529883" w:edGrp="everyone" w:colFirst="1" w:colLast="1"/>
            <w:permEnd w:id="2130869306"/>
            <w:r w:rsidRPr="00932C83">
              <w:rPr>
                <w:rFonts w:ascii="Arial" w:hAnsi="Arial" w:cs="Arial"/>
              </w:rPr>
              <w:t>E-Mail:</w:t>
            </w:r>
          </w:p>
        </w:tc>
        <w:tc>
          <w:tcPr>
            <w:tcW w:w="6912" w:type="dxa"/>
          </w:tcPr>
          <w:p w:rsidR="00DC299E" w:rsidRPr="00932C83" w:rsidRDefault="00DC299E" w:rsidP="00AB14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C299E" w:rsidRPr="00932C83" w:rsidTr="00176CAB">
        <w:tc>
          <w:tcPr>
            <w:tcW w:w="2376" w:type="dxa"/>
          </w:tcPr>
          <w:p w:rsidR="00DC299E" w:rsidRPr="00932C83" w:rsidRDefault="00176CAB" w:rsidP="00AB14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ermStart w:id="295402217" w:edGrp="everyone" w:colFirst="1" w:colLast="1"/>
            <w:permEnd w:id="951529883"/>
            <w:r>
              <w:rPr>
                <w:rFonts w:ascii="Arial" w:hAnsi="Arial" w:cs="Arial"/>
              </w:rPr>
              <w:t>www</w:t>
            </w:r>
            <w:r w:rsidR="00DC299E" w:rsidRPr="00932C83">
              <w:rPr>
                <w:rFonts w:ascii="Arial" w:hAnsi="Arial" w:cs="Arial"/>
              </w:rPr>
              <w:t>:</w:t>
            </w:r>
          </w:p>
        </w:tc>
        <w:tc>
          <w:tcPr>
            <w:tcW w:w="6912" w:type="dxa"/>
          </w:tcPr>
          <w:p w:rsidR="00DC299E" w:rsidRPr="00932C83" w:rsidRDefault="00DC299E" w:rsidP="00AB14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ermEnd w:id="295402217"/>
    <w:p w:rsidR="00D510F7" w:rsidRDefault="00D510F7" w:rsidP="0023795D">
      <w:pPr>
        <w:spacing w:after="0" w:line="240" w:lineRule="auto"/>
        <w:rPr>
          <w:rFonts w:ascii="TheSansBold-Plain" w:hAnsi="TheSansBold-Plain" w:cs="TheSansBold-Plain"/>
          <w:b/>
          <w:bCs/>
        </w:rPr>
      </w:pPr>
      <w:r>
        <w:rPr>
          <w:rFonts w:ascii="TheSansBold-Plain" w:hAnsi="TheSansBold-Plain" w:cs="TheSansBold-Plain"/>
          <w:b/>
          <w:bCs/>
        </w:rPr>
        <w:br/>
      </w:r>
      <w:r w:rsidR="008F68C1">
        <w:rPr>
          <w:rFonts w:ascii="TheSansBold-Plain" w:hAnsi="TheSansBold-Plain" w:cs="TheSansBold-Plain"/>
          <w:b/>
          <w:bCs/>
        </w:rPr>
        <w:t xml:space="preserve">2.) </w:t>
      </w:r>
      <w:r w:rsidRPr="00D510F7">
        <w:rPr>
          <w:rFonts w:ascii="TheSansBold-Plain" w:hAnsi="TheSansBold-Plain" w:cs="TheSansBold-Plain"/>
          <w:b/>
          <w:bCs/>
        </w:rPr>
        <w:t>Kurzbeschreibung der Tätigkeiten der beantragenden Institution/ Bewerber</w:t>
      </w:r>
    </w:p>
    <w:tbl>
      <w:tblPr>
        <w:tblStyle w:val="Tabellenraster"/>
        <w:tblW w:w="9337" w:type="dxa"/>
        <w:tblLook w:val="04A0" w:firstRow="1" w:lastRow="0" w:firstColumn="1" w:lastColumn="0" w:noHBand="0" w:noVBand="1"/>
      </w:tblPr>
      <w:tblGrid>
        <w:gridCol w:w="9337"/>
      </w:tblGrid>
      <w:tr w:rsidR="00F96122" w:rsidRPr="00932C83" w:rsidTr="00F96122">
        <w:trPr>
          <w:trHeight w:val="1691"/>
        </w:trPr>
        <w:tc>
          <w:tcPr>
            <w:tcW w:w="9337" w:type="dxa"/>
          </w:tcPr>
          <w:p w:rsidR="00F96122" w:rsidRPr="00932C83" w:rsidRDefault="00F96122">
            <w:pPr>
              <w:rPr>
                <w:rFonts w:ascii="Arial" w:hAnsi="Arial" w:cs="Arial"/>
              </w:rPr>
            </w:pPr>
            <w:permStart w:id="1310993856" w:edGrp="everyone"/>
          </w:p>
        </w:tc>
      </w:tr>
      <w:permEnd w:id="1310993856"/>
    </w:tbl>
    <w:p w:rsidR="00DC299E" w:rsidRPr="00932C83" w:rsidRDefault="00DC299E"/>
    <w:p w:rsidR="00DC299E" w:rsidRPr="00176CAB" w:rsidRDefault="008F68C1" w:rsidP="0017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3.) </w:t>
      </w:r>
      <w:r w:rsidR="00DC299E" w:rsidRPr="00932C83">
        <w:rPr>
          <w:rFonts w:ascii="Arial" w:hAnsi="Arial" w:cs="Arial"/>
          <w:b/>
          <w:bCs/>
        </w:rPr>
        <w:t>Informationen zum Projekt/</w:t>
      </w:r>
      <w:r w:rsidR="00176CAB">
        <w:rPr>
          <w:rFonts w:ascii="Arial" w:hAnsi="Arial" w:cs="Arial"/>
          <w:b/>
          <w:bCs/>
        </w:rPr>
        <w:t xml:space="preserve"> </w:t>
      </w:r>
      <w:r w:rsidR="00DC299E" w:rsidRPr="00932C83">
        <w:rPr>
          <w:rFonts w:ascii="Arial" w:hAnsi="Arial" w:cs="Arial"/>
          <w:b/>
          <w:bCs/>
        </w:rPr>
        <w:t>Engagement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96122" w:rsidRPr="00932C83" w:rsidTr="00F96122">
        <w:tc>
          <w:tcPr>
            <w:tcW w:w="4606" w:type="dxa"/>
          </w:tcPr>
          <w:p w:rsidR="00F96122" w:rsidRPr="00932C83" w:rsidRDefault="00F96122" w:rsidP="00F9612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ermStart w:id="531239727" w:edGrp="everyone" w:colFirst="1" w:colLast="1"/>
            <w:r w:rsidRPr="00932C83">
              <w:rPr>
                <w:rFonts w:ascii="Arial" w:hAnsi="Arial" w:cs="Arial"/>
              </w:rPr>
              <w:t>Name des Projekts/</w:t>
            </w:r>
            <w:r w:rsidR="00176CAB">
              <w:rPr>
                <w:rFonts w:ascii="Arial" w:hAnsi="Arial" w:cs="Arial"/>
              </w:rPr>
              <w:t xml:space="preserve"> </w:t>
            </w:r>
            <w:r w:rsidRPr="00932C83">
              <w:rPr>
                <w:rFonts w:ascii="Arial" w:hAnsi="Arial" w:cs="Arial"/>
              </w:rPr>
              <w:t>Engagements</w:t>
            </w:r>
          </w:p>
          <w:p w:rsidR="00F96122" w:rsidRPr="00932C83" w:rsidRDefault="00F96122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F96122" w:rsidRPr="00932C83" w:rsidRDefault="00F96122">
            <w:pPr>
              <w:rPr>
                <w:rFonts w:ascii="Arial" w:hAnsi="Arial" w:cs="Arial"/>
              </w:rPr>
            </w:pPr>
          </w:p>
        </w:tc>
      </w:tr>
      <w:tr w:rsidR="00F96122" w:rsidRPr="00932C83" w:rsidTr="00F96122">
        <w:tc>
          <w:tcPr>
            <w:tcW w:w="4606" w:type="dxa"/>
          </w:tcPr>
          <w:p w:rsidR="00F96122" w:rsidRPr="00932C83" w:rsidRDefault="00F96122">
            <w:pPr>
              <w:rPr>
                <w:rFonts w:ascii="Arial" w:hAnsi="Arial" w:cs="Arial"/>
              </w:rPr>
            </w:pPr>
            <w:permStart w:id="1263102441" w:edGrp="everyone" w:colFirst="1" w:colLast="1"/>
            <w:permEnd w:id="531239727"/>
            <w:r w:rsidRPr="00932C83">
              <w:rPr>
                <w:rFonts w:ascii="Arial" w:hAnsi="Arial" w:cs="Arial"/>
              </w:rPr>
              <w:t>Seit wann besteht das Projekt/</w:t>
            </w:r>
            <w:r w:rsidR="00176CAB">
              <w:rPr>
                <w:rFonts w:ascii="Arial" w:hAnsi="Arial" w:cs="Arial"/>
              </w:rPr>
              <w:t xml:space="preserve"> </w:t>
            </w:r>
            <w:r w:rsidRPr="00932C83">
              <w:rPr>
                <w:rFonts w:ascii="Arial" w:hAnsi="Arial" w:cs="Arial"/>
              </w:rPr>
              <w:t>Engagement?</w:t>
            </w:r>
          </w:p>
        </w:tc>
        <w:tc>
          <w:tcPr>
            <w:tcW w:w="4606" w:type="dxa"/>
          </w:tcPr>
          <w:p w:rsidR="00F96122" w:rsidRPr="00932C83" w:rsidRDefault="00F96122">
            <w:pPr>
              <w:rPr>
                <w:rFonts w:ascii="Arial" w:hAnsi="Arial" w:cs="Arial"/>
              </w:rPr>
            </w:pPr>
          </w:p>
        </w:tc>
      </w:tr>
      <w:tr w:rsidR="00266655" w:rsidRPr="00932C83" w:rsidTr="00F96122">
        <w:tc>
          <w:tcPr>
            <w:tcW w:w="4606" w:type="dxa"/>
          </w:tcPr>
          <w:p w:rsidR="00266655" w:rsidRPr="00932C83" w:rsidRDefault="00266655">
            <w:pPr>
              <w:rPr>
                <w:rFonts w:ascii="Arial" w:hAnsi="Arial" w:cs="Arial"/>
              </w:rPr>
            </w:pPr>
            <w:permStart w:id="1336763110" w:edGrp="everyone" w:colFirst="1" w:colLast="1"/>
            <w:permEnd w:id="1263102441"/>
            <w:r w:rsidRPr="00932C83">
              <w:rPr>
                <w:rFonts w:ascii="Arial" w:hAnsi="Arial" w:cs="Arial"/>
              </w:rPr>
              <w:t>Kooperationspartner</w:t>
            </w:r>
          </w:p>
          <w:p w:rsidR="00266655" w:rsidRPr="00932C83" w:rsidRDefault="00266655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66655" w:rsidRPr="00932C83" w:rsidRDefault="00266655">
            <w:pPr>
              <w:rPr>
                <w:rFonts w:ascii="Arial" w:hAnsi="Arial" w:cs="Arial"/>
              </w:rPr>
            </w:pPr>
          </w:p>
        </w:tc>
      </w:tr>
      <w:permEnd w:id="1336763110"/>
      <w:tr w:rsidR="00F96122" w:rsidRPr="00932C83" w:rsidTr="00F96122">
        <w:tc>
          <w:tcPr>
            <w:tcW w:w="4606" w:type="dxa"/>
          </w:tcPr>
          <w:p w:rsidR="00F96122" w:rsidRPr="00932C83" w:rsidRDefault="00F96122">
            <w:pPr>
              <w:rPr>
                <w:rFonts w:ascii="Arial" w:hAnsi="Arial" w:cs="Arial"/>
              </w:rPr>
            </w:pPr>
            <w:r w:rsidRPr="00932C83">
              <w:rPr>
                <w:rFonts w:ascii="Arial" w:hAnsi="Arial" w:cs="Arial"/>
              </w:rPr>
              <w:t>Beschreibung des Projekts</w:t>
            </w:r>
            <w:r w:rsidR="00266655" w:rsidRPr="00932C83">
              <w:rPr>
                <w:rFonts w:ascii="Arial" w:hAnsi="Arial" w:cs="Arial"/>
              </w:rPr>
              <w:t>/Engagements</w:t>
            </w:r>
          </w:p>
        </w:tc>
        <w:tc>
          <w:tcPr>
            <w:tcW w:w="4606" w:type="dxa"/>
          </w:tcPr>
          <w:p w:rsidR="00F96122" w:rsidRPr="00FF0BDC" w:rsidRDefault="00F96122">
            <w:pPr>
              <w:rPr>
                <w:rFonts w:ascii="Arial" w:hAnsi="Arial" w:cs="Arial"/>
                <w:b/>
                <w:i/>
              </w:rPr>
            </w:pPr>
            <w:r w:rsidRPr="00FF0BDC">
              <w:rPr>
                <w:rFonts w:ascii="Arial" w:hAnsi="Arial" w:cs="Arial"/>
                <w:b/>
                <w:i/>
              </w:rPr>
              <w:t>Bitte beantworten auf einer ein</w:t>
            </w:r>
            <w:r w:rsidR="00FF0BDC">
              <w:rPr>
                <w:rFonts w:ascii="Arial" w:hAnsi="Arial" w:cs="Arial"/>
                <w:b/>
                <w:i/>
              </w:rPr>
              <w:t>- bis zwei</w:t>
            </w:r>
            <w:r w:rsidRPr="00FF0BDC">
              <w:rPr>
                <w:rFonts w:ascii="Arial" w:hAnsi="Arial" w:cs="Arial"/>
                <w:b/>
                <w:i/>
              </w:rPr>
              <w:t>seitigen gesonderten Anlage</w:t>
            </w:r>
          </w:p>
        </w:tc>
      </w:tr>
      <w:tr w:rsidR="00F96122" w:rsidRPr="00932C83" w:rsidTr="00F96122">
        <w:tc>
          <w:tcPr>
            <w:tcW w:w="4606" w:type="dxa"/>
          </w:tcPr>
          <w:p w:rsidR="00F96122" w:rsidRPr="00932C83" w:rsidRDefault="000A467B" w:rsidP="000A467B">
            <w:pPr>
              <w:rPr>
                <w:rFonts w:ascii="Arial" w:hAnsi="Arial" w:cs="Arial"/>
              </w:rPr>
            </w:pPr>
            <w:r w:rsidRPr="00932C83">
              <w:rPr>
                <w:rFonts w:ascii="Arial" w:hAnsi="Arial" w:cs="Arial"/>
              </w:rPr>
              <w:t>Warum soll ich/</w:t>
            </w:r>
            <w:r w:rsidR="00176CAB">
              <w:rPr>
                <w:rFonts w:ascii="Arial" w:hAnsi="Arial" w:cs="Arial"/>
              </w:rPr>
              <w:t xml:space="preserve"> </w:t>
            </w:r>
            <w:r w:rsidRPr="00932C83">
              <w:rPr>
                <w:rFonts w:ascii="Arial" w:hAnsi="Arial" w:cs="Arial"/>
              </w:rPr>
              <w:t>sollen wir für den Stiftungspreis ausgewählt werden?</w:t>
            </w:r>
          </w:p>
        </w:tc>
        <w:tc>
          <w:tcPr>
            <w:tcW w:w="4606" w:type="dxa"/>
          </w:tcPr>
          <w:p w:rsidR="00F96122" w:rsidRPr="00FF0BDC" w:rsidRDefault="000A467B" w:rsidP="004E24F7">
            <w:pPr>
              <w:rPr>
                <w:rFonts w:ascii="Arial" w:hAnsi="Arial" w:cs="Arial"/>
                <w:b/>
                <w:i/>
              </w:rPr>
            </w:pPr>
            <w:r w:rsidRPr="00FF0BDC">
              <w:rPr>
                <w:rFonts w:ascii="Arial" w:hAnsi="Arial" w:cs="Arial"/>
                <w:b/>
                <w:i/>
              </w:rPr>
              <w:t xml:space="preserve">Bitte beantworten auf einer </w:t>
            </w:r>
            <w:r w:rsidR="004E24F7" w:rsidRPr="00FF0BDC">
              <w:rPr>
                <w:rFonts w:ascii="Arial" w:hAnsi="Arial" w:cs="Arial"/>
                <w:b/>
                <w:i/>
              </w:rPr>
              <w:t>ein</w:t>
            </w:r>
            <w:r w:rsidRPr="00FF0BDC">
              <w:rPr>
                <w:rFonts w:ascii="Arial" w:hAnsi="Arial" w:cs="Arial"/>
                <w:b/>
                <w:i/>
              </w:rPr>
              <w:t>seitigen gesonderten Anlage</w:t>
            </w:r>
          </w:p>
        </w:tc>
      </w:tr>
    </w:tbl>
    <w:p w:rsidR="00FF0BDC" w:rsidRPr="00FF0BDC" w:rsidRDefault="00FF0BDC" w:rsidP="000A467B">
      <w:pPr>
        <w:autoSpaceDE w:val="0"/>
        <w:autoSpaceDN w:val="0"/>
        <w:adjustRightInd w:val="0"/>
        <w:spacing w:after="0" w:line="240" w:lineRule="auto"/>
        <w:rPr>
          <w:rFonts w:ascii="TheSansBold-Plain" w:hAnsi="TheSansBold-Plain" w:cs="TheSansBold-Plain"/>
          <w:b/>
          <w:bCs/>
        </w:rPr>
      </w:pPr>
      <w:r>
        <w:rPr>
          <w:rFonts w:ascii="TheSansBold-Plain" w:hAnsi="TheSansBold-Plain" w:cs="TheSansBold-Plain"/>
          <w:b/>
          <w:bCs/>
        </w:rPr>
        <w:br/>
      </w:r>
      <w:r w:rsidR="008F68C1">
        <w:rPr>
          <w:rFonts w:ascii="TheSansBold-Plain" w:hAnsi="TheSansBold-Plain" w:cs="TheSansBold-Plain"/>
          <w:b/>
          <w:bCs/>
        </w:rPr>
        <w:t xml:space="preserve">4.) </w:t>
      </w:r>
      <w:r w:rsidRPr="00FF0BDC">
        <w:rPr>
          <w:rFonts w:ascii="TheSansBold-Plain" w:hAnsi="TheSansBold-Plain" w:cs="TheSansBold-Plain"/>
          <w:b/>
          <w:bCs/>
        </w:rPr>
        <w:t>Nützliche Anlagen (wie z.B. Presseberichte) können gerne beigefügt werden.</w:t>
      </w:r>
    </w:p>
    <w:p w:rsidR="00FF0BDC" w:rsidRDefault="00FF0BDC" w:rsidP="000A467B">
      <w:pPr>
        <w:autoSpaceDE w:val="0"/>
        <w:autoSpaceDN w:val="0"/>
        <w:adjustRightInd w:val="0"/>
        <w:spacing w:after="0" w:line="240" w:lineRule="auto"/>
        <w:rPr>
          <w:rFonts w:ascii="TheSansBold-Plain" w:hAnsi="TheSansBold-Plain" w:cs="TheSansBold-Plain"/>
          <w:b/>
          <w:bCs/>
          <w:sz w:val="16"/>
          <w:szCs w:val="16"/>
        </w:rPr>
      </w:pPr>
    </w:p>
    <w:p w:rsidR="000A467B" w:rsidRPr="000A467B" w:rsidRDefault="008F68C1" w:rsidP="000A467B">
      <w:pPr>
        <w:autoSpaceDE w:val="0"/>
        <w:autoSpaceDN w:val="0"/>
        <w:adjustRightInd w:val="0"/>
        <w:spacing w:after="0" w:line="240" w:lineRule="auto"/>
        <w:rPr>
          <w:rFonts w:ascii="TheSansBold-Plain" w:hAnsi="TheSansBold-Plain" w:cs="TheSansBold-Plain"/>
          <w:b/>
          <w:bCs/>
          <w:sz w:val="16"/>
          <w:szCs w:val="16"/>
        </w:rPr>
      </w:pPr>
      <w:r>
        <w:rPr>
          <w:rFonts w:ascii="TheSansBold-Plain" w:hAnsi="TheSansBold-Plain" w:cs="TheSansBold-Plain"/>
          <w:b/>
          <w:bCs/>
          <w:sz w:val="16"/>
          <w:szCs w:val="16"/>
        </w:rPr>
        <w:br/>
      </w:r>
      <w:r w:rsidR="000A467B" w:rsidRPr="000A467B">
        <w:rPr>
          <w:rFonts w:ascii="TheSansBold-Plain" w:hAnsi="TheSansBold-Plain" w:cs="TheSansBold-Plain"/>
          <w:b/>
          <w:bCs/>
          <w:sz w:val="16"/>
          <w:szCs w:val="16"/>
        </w:rPr>
        <w:t>Zum Abschluss Ihrer Bewerbung stimmen Sie bitte der Datenschutzbestimmung zu.</w:t>
      </w:r>
    </w:p>
    <w:p w:rsidR="000A467B" w:rsidRPr="00B80317" w:rsidRDefault="000A467B" w:rsidP="00FF0BDC">
      <w:pPr>
        <w:autoSpaceDE w:val="0"/>
        <w:autoSpaceDN w:val="0"/>
        <w:adjustRightInd w:val="0"/>
        <w:spacing w:after="0" w:line="240" w:lineRule="auto"/>
      </w:pPr>
      <w:r w:rsidRPr="000A467B">
        <w:rPr>
          <w:rFonts w:ascii="TheSansBold-Plain" w:hAnsi="TheSansBold-Plain" w:cs="TheSansBold-Plain"/>
          <w:b/>
          <w:bCs/>
          <w:sz w:val="16"/>
          <w:szCs w:val="16"/>
        </w:rPr>
        <w:t>Nur mit diesem Einverständnis darf Ihre Bewerbung in den Wettbewerb einfließen</w:t>
      </w:r>
      <w:r>
        <w:rPr>
          <w:rFonts w:ascii="TheSansBold-Plain" w:hAnsi="TheSansBold-Plain" w:cs="TheSansBold-Plain"/>
          <w:b/>
          <w:bCs/>
          <w:sz w:val="16"/>
          <w:szCs w:val="16"/>
        </w:rPr>
        <w:t>.</w:t>
      </w:r>
      <w:r w:rsidR="008F68C1">
        <w:rPr>
          <w:rFonts w:ascii="TheSansBold-Plain" w:hAnsi="TheSansBold-Plain" w:cs="TheSansBold-Plain"/>
          <w:b/>
          <w:bCs/>
          <w:sz w:val="16"/>
          <w:szCs w:val="16"/>
        </w:rPr>
        <w:br/>
      </w:r>
      <w:r w:rsidR="008F68C1">
        <w:rPr>
          <w:rFonts w:ascii="TheSansBold-Plain" w:hAnsi="TheSansBold-Plain" w:cs="TheSansBold-Plain"/>
          <w:b/>
          <w:bCs/>
          <w:sz w:val="16"/>
          <w:szCs w:val="16"/>
        </w:rPr>
        <w:br/>
      </w:r>
      <w:r w:rsidRPr="00FF0BDC">
        <w:rPr>
          <w:rFonts w:ascii="TheSans-Plain" w:hAnsi="TheSans-Plain" w:cs="TheSans-Plain"/>
          <w:sz w:val="16"/>
          <w:szCs w:val="16"/>
        </w:rPr>
        <w:t>Ich bin mit der Weitergabe meiner Bewerbung an die Jury sowie mit der Verarbeitung und Speicherung meiner</w:t>
      </w:r>
      <w:r w:rsidR="00840155" w:rsidRPr="00FF0BDC">
        <w:rPr>
          <w:rFonts w:ascii="TheSans-Plain" w:hAnsi="TheSans-Plain" w:cs="TheSans-Plain"/>
          <w:sz w:val="16"/>
          <w:szCs w:val="16"/>
        </w:rPr>
        <w:t>/unserer</w:t>
      </w:r>
      <w:r w:rsidRPr="00FF0BDC">
        <w:rPr>
          <w:rFonts w:ascii="TheSans-Plain" w:hAnsi="TheSans-Plain" w:cs="TheSans-Plain"/>
          <w:sz w:val="16"/>
          <w:szCs w:val="16"/>
        </w:rPr>
        <w:t xml:space="preserve"> Daten</w:t>
      </w:r>
      <w:r w:rsidRPr="00B80317">
        <w:rPr>
          <w:rFonts w:ascii="TheSans-Plain" w:hAnsi="TheSans-Plain" w:cs="TheSans-Plain"/>
          <w:sz w:val="16"/>
          <w:szCs w:val="16"/>
        </w:rPr>
        <w:t xml:space="preserve"> zum Zweck der Ermittlung und Veröffentlichung der Preisträger einverstanden. Ich stimme einer Speicherung meiner</w:t>
      </w:r>
      <w:r w:rsidR="00B80317">
        <w:rPr>
          <w:rFonts w:ascii="TheSans-Plain" w:hAnsi="TheSans-Plain" w:cs="TheSans-Plain"/>
          <w:sz w:val="16"/>
          <w:szCs w:val="16"/>
        </w:rPr>
        <w:t>/unserer</w:t>
      </w:r>
      <w:r w:rsidRPr="00B80317">
        <w:rPr>
          <w:rFonts w:ascii="TheSans-Plain" w:hAnsi="TheSans-Plain" w:cs="TheSans-Plain"/>
          <w:sz w:val="16"/>
          <w:szCs w:val="16"/>
        </w:rPr>
        <w:t xml:space="preserve"> Daten zu, solange es zur Durchführung und Abwicklung des Bürgerstiftungspreises notwendig ist.</w:t>
      </w:r>
    </w:p>
    <w:p w:rsidR="00FF0BDC" w:rsidRDefault="00FF0BDC" w:rsidP="000A467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0A467B" w:rsidRDefault="0023795D" w:rsidP="000A467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br/>
      </w:r>
      <w:r w:rsidR="000A467B">
        <w:rPr>
          <w:rFonts w:ascii="ArialMT" w:hAnsi="ArialMT" w:cs="ArialMT"/>
        </w:rPr>
        <w:t>__________________________________ __________________________________</w:t>
      </w:r>
    </w:p>
    <w:p w:rsidR="00176CAB" w:rsidRDefault="000A467B">
      <w:pPr>
        <w:rPr>
          <w:sz w:val="20"/>
          <w:szCs w:val="20"/>
        </w:rPr>
      </w:pPr>
      <w:r>
        <w:rPr>
          <w:rFonts w:ascii="ArialMT" w:hAnsi="ArialMT" w:cs="ArialMT"/>
        </w:rPr>
        <w:t>Ort, Datum Unterschrift/Funktion</w:t>
      </w:r>
    </w:p>
    <w:p w:rsidR="00266655" w:rsidRPr="009B1F33" w:rsidRDefault="00FF0BDC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932C83" w:rsidRPr="009B1F33">
        <w:rPr>
          <w:sz w:val="20"/>
          <w:szCs w:val="20"/>
        </w:rPr>
        <w:t>Informationen zum Bürgerstiftungspreis</w:t>
      </w:r>
      <w:r w:rsidR="00B80317">
        <w:rPr>
          <w:sz w:val="20"/>
          <w:szCs w:val="20"/>
        </w:rPr>
        <w:t xml:space="preserve"> und zu </w:t>
      </w:r>
      <w:r w:rsidR="004E24F7" w:rsidRPr="009B1F33">
        <w:rPr>
          <w:sz w:val="20"/>
          <w:szCs w:val="20"/>
        </w:rPr>
        <w:t xml:space="preserve">dessen Zielen </w:t>
      </w:r>
      <w:r w:rsidR="00B80317">
        <w:rPr>
          <w:sz w:val="20"/>
          <w:szCs w:val="20"/>
        </w:rPr>
        <w:t>sowie zu den</w:t>
      </w:r>
      <w:r w:rsidR="004E24F7" w:rsidRPr="009B1F33">
        <w:rPr>
          <w:sz w:val="20"/>
          <w:szCs w:val="20"/>
        </w:rPr>
        <w:t xml:space="preserve"> Bewertungskriterien für die Vergabe des Preises</w:t>
      </w:r>
      <w:r w:rsidR="00932C83" w:rsidRPr="009B1F33">
        <w:rPr>
          <w:sz w:val="20"/>
          <w:szCs w:val="20"/>
        </w:rPr>
        <w:t xml:space="preserve"> finden Sie unter:</w:t>
      </w:r>
      <w:r w:rsidR="00932C83" w:rsidRPr="009B1F33">
        <w:rPr>
          <w:sz w:val="20"/>
          <w:szCs w:val="20"/>
        </w:rPr>
        <w:br/>
      </w:r>
      <w:r w:rsidR="00932C83" w:rsidRPr="001B0C85">
        <w:rPr>
          <w:b/>
          <w:sz w:val="20"/>
          <w:szCs w:val="20"/>
        </w:rPr>
        <w:t>www.buergerstiftung-oranienburg.de</w:t>
      </w:r>
    </w:p>
    <w:sectPr w:rsidR="00266655" w:rsidRPr="009B1F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Bold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Sans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55BB"/>
    <w:multiLevelType w:val="hybridMultilevel"/>
    <w:tmpl w:val="B4688962"/>
    <w:lvl w:ilvl="0" w:tplc="3B6894F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140CFA"/>
    <w:multiLevelType w:val="hybridMultilevel"/>
    <w:tmpl w:val="3D0A0900"/>
    <w:lvl w:ilvl="0" w:tplc="108055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3B"/>
    <w:rsid w:val="000A467B"/>
    <w:rsid w:val="000C68CC"/>
    <w:rsid w:val="000F5441"/>
    <w:rsid w:val="00176CAB"/>
    <w:rsid w:val="001B0C85"/>
    <w:rsid w:val="001E3800"/>
    <w:rsid w:val="0023795D"/>
    <w:rsid w:val="00266655"/>
    <w:rsid w:val="00270CD8"/>
    <w:rsid w:val="003464BC"/>
    <w:rsid w:val="0034753B"/>
    <w:rsid w:val="00386FE2"/>
    <w:rsid w:val="0040267C"/>
    <w:rsid w:val="004E24F7"/>
    <w:rsid w:val="005D6563"/>
    <w:rsid w:val="00840155"/>
    <w:rsid w:val="0084297D"/>
    <w:rsid w:val="008C3C6A"/>
    <w:rsid w:val="008F4CBD"/>
    <w:rsid w:val="008F68C1"/>
    <w:rsid w:val="00932C83"/>
    <w:rsid w:val="0093591B"/>
    <w:rsid w:val="009A09F2"/>
    <w:rsid w:val="009B1F33"/>
    <w:rsid w:val="00A46D99"/>
    <w:rsid w:val="00A71F80"/>
    <w:rsid w:val="00B225A1"/>
    <w:rsid w:val="00B71C1C"/>
    <w:rsid w:val="00B80317"/>
    <w:rsid w:val="00CB7C9A"/>
    <w:rsid w:val="00D510F7"/>
    <w:rsid w:val="00DC299E"/>
    <w:rsid w:val="00DF0A97"/>
    <w:rsid w:val="00F96122"/>
    <w:rsid w:val="00FF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10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3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1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10F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F68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10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3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1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10F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F6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_computer\gcz\B&#252;rgerstiftung_OR\B&#252;rgerstiftung%202019\Bewerbung%20um%20den%20Stiftungspreis%202019_Vorlage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 um den Stiftungspreis 2019_Vorlage.dotm</Template>
  <TotalTime>0</TotalTime>
  <Pages>1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Ronny Schmidt</cp:lastModifiedBy>
  <cp:revision>2</cp:revision>
  <dcterms:created xsi:type="dcterms:W3CDTF">2026-02-22T09:31:00Z</dcterms:created>
  <dcterms:modified xsi:type="dcterms:W3CDTF">2026-02-22T09:31:00Z</dcterms:modified>
</cp:coreProperties>
</file>